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A25" w:rsidRDefault="00A60A25" w:rsidP="003E2DAE">
      <w:pPr>
        <w:jc w:val="center"/>
      </w:pPr>
      <w:r>
        <w:rPr>
          <w:noProof/>
        </w:rPr>
        <w:drawing>
          <wp:inline distT="0" distB="0" distL="0" distR="0">
            <wp:extent cx="1120462" cy="4846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trasparen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8" cy="49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A25" w:rsidRDefault="00A60A25" w:rsidP="00A60A25">
      <w:pPr>
        <w:jc w:val="center"/>
      </w:pPr>
    </w:p>
    <w:p w:rsidR="00A60A25" w:rsidRDefault="00A60A25" w:rsidP="00A60A25">
      <w:pPr>
        <w:jc w:val="center"/>
      </w:pPr>
    </w:p>
    <w:p w:rsidR="00A60A25" w:rsidRDefault="00A60A25" w:rsidP="00A60A25">
      <w:pPr>
        <w:jc w:val="center"/>
      </w:pPr>
    </w:p>
    <w:p w:rsidR="00A60A25" w:rsidRDefault="00A60A25" w:rsidP="00A60A25">
      <w:pPr>
        <w:jc w:val="center"/>
      </w:pPr>
    </w:p>
    <w:p w:rsidR="00A60A25" w:rsidRDefault="00A60A25" w:rsidP="00A60A25">
      <w:pPr>
        <w:jc w:val="center"/>
      </w:pPr>
      <w:r>
        <w:rPr>
          <w:noProof/>
        </w:rPr>
        <w:drawing>
          <wp:inline distT="0" distB="0" distL="0" distR="0">
            <wp:extent cx="6116320" cy="4904509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  KV 01 b-03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56"/>
                    <a:stretch/>
                  </pic:blipFill>
                  <pic:spPr bwMode="auto">
                    <a:xfrm>
                      <a:off x="0" y="0"/>
                      <a:ext cx="6116320" cy="4904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DAE" w:rsidRDefault="003E2DAE"/>
    <w:p w:rsidR="003E2DAE" w:rsidRDefault="003E2DAE"/>
    <w:p w:rsidR="003E2DAE" w:rsidRDefault="003E2DAE"/>
    <w:p w:rsidR="003E2DAE" w:rsidRDefault="003E2DAE"/>
    <w:p w:rsidR="003E2DAE" w:rsidRDefault="003E2DAE"/>
    <w:p w:rsidR="003E2DAE" w:rsidRDefault="003E2DAE" w:rsidP="003E2DAE">
      <w:pPr>
        <w:jc w:val="center"/>
        <w:rPr>
          <w:b/>
          <w:color w:val="00B0F0"/>
          <w:sz w:val="40"/>
          <w:szCs w:val="40"/>
        </w:rPr>
      </w:pPr>
      <w:r w:rsidRPr="003E2DAE">
        <w:rPr>
          <w:b/>
          <w:color w:val="00B0F0"/>
          <w:sz w:val="40"/>
          <w:szCs w:val="40"/>
        </w:rPr>
        <w:t>Programm</w:t>
      </w:r>
      <w:r>
        <w:rPr>
          <w:b/>
          <w:color w:val="00B0F0"/>
          <w:sz w:val="40"/>
          <w:szCs w:val="40"/>
        </w:rPr>
        <w:t>a completo</w:t>
      </w:r>
    </w:p>
    <w:p w:rsidR="003E2DAE" w:rsidRDefault="003E2DAE" w:rsidP="003E2DAE">
      <w:pPr>
        <w:jc w:val="center"/>
        <w:rPr>
          <w:b/>
          <w:color w:val="00B0F0"/>
          <w:sz w:val="40"/>
          <w:szCs w:val="40"/>
        </w:rPr>
      </w:pPr>
    </w:p>
    <w:p w:rsidR="003E2DAE" w:rsidRDefault="003E2DAE" w:rsidP="003E2DAE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Lunedì, </w:t>
      </w:r>
      <w:r w:rsidRPr="003E2DAE">
        <w:rPr>
          <w:color w:val="002060"/>
          <w:sz w:val="32"/>
          <w:szCs w:val="32"/>
        </w:rPr>
        <w:t xml:space="preserve">8 giugno 2020 </w:t>
      </w:r>
    </w:p>
    <w:p w:rsidR="003E2DAE" w:rsidRPr="003E2DAE" w:rsidRDefault="003E2DAE" w:rsidP="003E2DAE">
      <w:pPr>
        <w:jc w:val="center"/>
        <w:rPr>
          <w:color w:val="002060"/>
          <w:sz w:val="32"/>
          <w:szCs w:val="32"/>
        </w:rPr>
      </w:pPr>
    </w:p>
    <w:p w:rsidR="005B5D10" w:rsidRDefault="005B5D10" w:rsidP="00A60A25">
      <w:pPr>
        <w:jc w:val="center"/>
      </w:pPr>
    </w:p>
    <w:p w:rsidR="00896E98" w:rsidRPr="009F7081" w:rsidRDefault="00896E98">
      <w:pPr>
        <w:rPr>
          <w:color w:val="002060"/>
        </w:rPr>
      </w:pPr>
      <w:r w:rsidRPr="009F7081">
        <w:rPr>
          <w:color w:val="002060"/>
        </w:rPr>
        <w:br w:type="page"/>
      </w:r>
    </w:p>
    <w:tbl>
      <w:tblPr>
        <w:tblStyle w:val="Grigliatabella"/>
        <w:tblW w:w="0" w:type="auto"/>
        <w:tblBorders>
          <w:top w:val="single" w:sz="4" w:space="0" w:color="BDD6EE" w:themeColor="accent5" w:themeTint="66"/>
          <w:left w:val="single" w:sz="4" w:space="0" w:color="BDD6EE" w:themeColor="accent5" w:themeTint="66"/>
          <w:bottom w:val="single" w:sz="4" w:space="0" w:color="BDD6EE" w:themeColor="accent5" w:themeTint="66"/>
          <w:right w:val="single" w:sz="4" w:space="0" w:color="BDD6EE" w:themeColor="accent5" w:themeTint="66"/>
          <w:insideH w:val="single" w:sz="4" w:space="0" w:color="BDD6EE" w:themeColor="accent5" w:themeTint="66"/>
          <w:insideV w:val="single" w:sz="4" w:space="0" w:color="BDD6EE" w:themeColor="accent5" w:themeTint="66"/>
        </w:tblBorders>
        <w:tblLook w:val="04A0" w:firstRow="1" w:lastRow="0" w:firstColumn="1" w:lastColumn="0" w:noHBand="0" w:noVBand="1"/>
      </w:tblPr>
      <w:tblGrid>
        <w:gridCol w:w="1129"/>
        <w:gridCol w:w="8493"/>
      </w:tblGrid>
      <w:tr w:rsidR="009F7081" w:rsidRPr="009F7081" w:rsidTr="009F7081">
        <w:tc>
          <w:tcPr>
            <w:tcW w:w="1129" w:type="dxa"/>
          </w:tcPr>
          <w:p w:rsidR="00896E98" w:rsidRPr="009F7081" w:rsidRDefault="00896E98" w:rsidP="00AF186E">
            <w:pPr>
              <w:rPr>
                <w:color w:val="002060"/>
              </w:rPr>
            </w:pPr>
            <w:r w:rsidRPr="009F7081">
              <w:rPr>
                <w:color w:val="002060"/>
              </w:rPr>
              <w:lastRenderedPageBreak/>
              <w:t>17:30</w:t>
            </w:r>
          </w:p>
        </w:tc>
        <w:tc>
          <w:tcPr>
            <w:tcW w:w="8493" w:type="dxa"/>
          </w:tcPr>
          <w:p w:rsidR="00896E98" w:rsidRPr="009F7081" w:rsidRDefault="00896E98" w:rsidP="00AF186E">
            <w:pPr>
              <w:rPr>
                <w:color w:val="002060"/>
              </w:rPr>
            </w:pPr>
            <w:r w:rsidRPr="009F7081">
              <w:rPr>
                <w:color w:val="002060"/>
              </w:rPr>
              <w:t xml:space="preserve">Introduzione di </w:t>
            </w:r>
            <w:r w:rsidRPr="009F7081">
              <w:rPr>
                <w:b/>
                <w:color w:val="002060"/>
              </w:rPr>
              <w:t>Francesca Santolini</w:t>
            </w:r>
            <w:r w:rsidRPr="009F7081">
              <w:rPr>
                <w:color w:val="002060"/>
              </w:rPr>
              <w:t>, giornalista ambientale e scientifica</w:t>
            </w:r>
          </w:p>
        </w:tc>
      </w:tr>
      <w:tr w:rsidR="009F7081" w:rsidRPr="009F7081" w:rsidTr="009F7081">
        <w:tc>
          <w:tcPr>
            <w:tcW w:w="1129" w:type="dxa"/>
          </w:tcPr>
          <w:p w:rsidR="00896E98" w:rsidRPr="009F7081" w:rsidRDefault="00896E98" w:rsidP="00AF186E">
            <w:pPr>
              <w:rPr>
                <w:color w:val="002060"/>
              </w:rPr>
            </w:pPr>
            <w:r w:rsidRPr="009F7081">
              <w:rPr>
                <w:color w:val="002060"/>
              </w:rPr>
              <w:t>17:35</w:t>
            </w:r>
          </w:p>
        </w:tc>
        <w:tc>
          <w:tcPr>
            <w:tcW w:w="8493" w:type="dxa"/>
          </w:tcPr>
          <w:p w:rsidR="00896E98" w:rsidRPr="009F7081" w:rsidRDefault="00C24B8A" w:rsidP="00AF186E">
            <w:pPr>
              <w:rPr>
                <w:b/>
                <w:color w:val="002060"/>
                <w:u w:val="single"/>
              </w:rPr>
            </w:pPr>
            <w:r>
              <w:rPr>
                <w:b/>
                <w:color w:val="002060"/>
                <w:u w:val="single"/>
              </w:rPr>
              <w:t>L’importanza di ripartire dall’ambiente</w:t>
            </w:r>
          </w:p>
          <w:p w:rsidR="00896E98" w:rsidRPr="009F7081" w:rsidRDefault="00896E98" w:rsidP="00AF186E">
            <w:pPr>
              <w:rPr>
                <w:color w:val="002060"/>
              </w:rPr>
            </w:pPr>
          </w:p>
          <w:p w:rsidR="00896E98" w:rsidRPr="009F7081" w:rsidRDefault="00896E98" w:rsidP="00AF186E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>Rosalba Giugni</w:t>
            </w:r>
            <w:r w:rsidRPr="009F7081">
              <w:rPr>
                <w:color w:val="002060"/>
              </w:rPr>
              <w:t>, presidente di Marevivo</w:t>
            </w:r>
          </w:p>
          <w:p w:rsidR="00896E98" w:rsidRPr="009F7081" w:rsidRDefault="00896E98" w:rsidP="00AF186E">
            <w:pPr>
              <w:rPr>
                <w:color w:val="002060"/>
              </w:rPr>
            </w:pPr>
            <w:r w:rsidRPr="00BF2CBA">
              <w:rPr>
                <w:b/>
                <w:color w:val="002060"/>
              </w:rPr>
              <w:t>Ferdinando Boero</w:t>
            </w:r>
            <w:r w:rsidRPr="009F7081">
              <w:rPr>
                <w:color w:val="002060"/>
              </w:rPr>
              <w:t>, vicepresidente di Marevivo</w:t>
            </w:r>
          </w:p>
        </w:tc>
      </w:tr>
      <w:tr w:rsidR="009F7081" w:rsidRPr="009F7081" w:rsidTr="009F7081">
        <w:tc>
          <w:tcPr>
            <w:tcW w:w="1129" w:type="dxa"/>
          </w:tcPr>
          <w:p w:rsidR="00896E98" w:rsidRDefault="00896E98" w:rsidP="00AF186E">
            <w:pPr>
              <w:rPr>
                <w:color w:val="002060"/>
              </w:rPr>
            </w:pPr>
            <w:r w:rsidRPr="009F7081">
              <w:rPr>
                <w:color w:val="002060"/>
              </w:rPr>
              <w:t>17:45</w:t>
            </w: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Pr="009F7081" w:rsidRDefault="00C24B8A" w:rsidP="00AF186E">
            <w:pPr>
              <w:rPr>
                <w:color w:val="002060"/>
              </w:rPr>
            </w:pPr>
            <w:r>
              <w:rPr>
                <w:color w:val="002060"/>
              </w:rPr>
              <w:t>18:25</w:t>
            </w:r>
          </w:p>
        </w:tc>
        <w:tc>
          <w:tcPr>
            <w:tcW w:w="8493" w:type="dxa"/>
          </w:tcPr>
          <w:p w:rsidR="00896E98" w:rsidRPr="009F7081" w:rsidRDefault="00896E98" w:rsidP="00AF186E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  <w:sz w:val="28"/>
                <w:szCs w:val="28"/>
              </w:rPr>
            </w:pPr>
            <w:r w:rsidRPr="009F7081">
              <w:rPr>
                <w:b/>
                <w:color w:val="002060"/>
                <w:sz w:val="28"/>
                <w:szCs w:val="28"/>
              </w:rPr>
              <w:t>CAMBIAMENTI CLIMATICI</w:t>
            </w:r>
          </w:p>
          <w:p w:rsidR="00896E98" w:rsidRPr="009F7081" w:rsidRDefault="00896E98" w:rsidP="00AF186E">
            <w:pPr>
              <w:rPr>
                <w:color w:val="002060"/>
              </w:rPr>
            </w:pPr>
          </w:p>
          <w:p w:rsidR="00896E98" w:rsidRPr="009F7081" w:rsidRDefault="00896E98" w:rsidP="00AF186E">
            <w:pPr>
              <w:rPr>
                <w:b/>
                <w:color w:val="002060"/>
                <w:u w:val="single"/>
              </w:rPr>
            </w:pPr>
            <w:r w:rsidRPr="009F7081">
              <w:rPr>
                <w:b/>
                <w:color w:val="002060"/>
                <w:u w:val="single"/>
              </w:rPr>
              <w:t>Il mare e i cambiamenti climatici</w:t>
            </w:r>
          </w:p>
          <w:p w:rsidR="00896E98" w:rsidRPr="009F7081" w:rsidRDefault="00896E98" w:rsidP="00AF186E">
            <w:pPr>
              <w:rPr>
                <w:color w:val="002060"/>
              </w:rPr>
            </w:pPr>
          </w:p>
          <w:p w:rsidR="00896E98" w:rsidRPr="009F7081" w:rsidRDefault="00896E98" w:rsidP="00AF186E">
            <w:pPr>
              <w:rPr>
                <w:color w:val="002060"/>
              </w:rPr>
            </w:pPr>
            <w:r w:rsidRPr="009F7081">
              <w:rPr>
                <w:color w:val="002060"/>
              </w:rPr>
              <w:t xml:space="preserve">Modera </w:t>
            </w:r>
            <w:r w:rsidRPr="009F7081">
              <w:rPr>
                <w:b/>
                <w:color w:val="002060"/>
              </w:rPr>
              <w:t>Francesca Santolini</w:t>
            </w:r>
            <w:r w:rsidRPr="009F7081">
              <w:rPr>
                <w:color w:val="002060"/>
              </w:rPr>
              <w:t>, giornalista ambientale e scientifica</w:t>
            </w:r>
          </w:p>
          <w:p w:rsidR="00896E98" w:rsidRPr="009F7081" w:rsidRDefault="00896E98" w:rsidP="00AF186E">
            <w:pPr>
              <w:rPr>
                <w:color w:val="002060"/>
              </w:rPr>
            </w:pPr>
          </w:p>
          <w:p w:rsidR="00896E98" w:rsidRPr="009F7081" w:rsidRDefault="00896E98" w:rsidP="00AF186E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 xml:space="preserve">Luca </w:t>
            </w:r>
            <w:proofErr w:type="spellStart"/>
            <w:r w:rsidRPr="009F7081">
              <w:rPr>
                <w:b/>
                <w:color w:val="002060"/>
              </w:rPr>
              <w:t>Mercalli</w:t>
            </w:r>
            <w:proofErr w:type="spellEnd"/>
            <w:r w:rsidRPr="009F7081">
              <w:rPr>
                <w:color w:val="002060"/>
              </w:rPr>
              <w:t xml:space="preserve">, </w:t>
            </w:r>
            <w:r w:rsidR="007A1F95">
              <w:rPr>
                <w:color w:val="002060"/>
              </w:rPr>
              <w:t>meteorologo</w:t>
            </w:r>
            <w:r w:rsidRPr="009F7081">
              <w:rPr>
                <w:color w:val="002060"/>
              </w:rPr>
              <w:t xml:space="preserve"> e climatologo</w:t>
            </w:r>
          </w:p>
          <w:p w:rsidR="00896E98" w:rsidRPr="009F7081" w:rsidRDefault="00896E98" w:rsidP="00AF186E">
            <w:pPr>
              <w:rPr>
                <w:rFonts w:ascii="Calibri" w:eastAsia="Times New Roman" w:hAnsi="Calibri" w:cs="Calibri"/>
                <w:color w:val="002060"/>
                <w:shd w:val="clear" w:color="auto" w:fill="FFFFFF"/>
                <w:lang w:val="en-US" w:eastAsia="it-IT"/>
              </w:rPr>
            </w:pPr>
            <w:proofErr w:type="spellStart"/>
            <w:r w:rsidRPr="009F7081">
              <w:rPr>
                <w:b/>
                <w:color w:val="002060"/>
              </w:rPr>
              <w:t>Sigi</w:t>
            </w:r>
            <w:proofErr w:type="spellEnd"/>
            <w:r w:rsidRPr="009F7081">
              <w:rPr>
                <w:b/>
                <w:color w:val="002060"/>
              </w:rPr>
              <w:t xml:space="preserve"> Gruber</w:t>
            </w:r>
            <w:r w:rsidRPr="009F7081">
              <w:rPr>
                <w:color w:val="002060"/>
              </w:rPr>
              <w:t xml:space="preserve">, </w:t>
            </w:r>
            <w:r w:rsidRPr="009F7081">
              <w:rPr>
                <w:rFonts w:ascii="Calibri" w:eastAsia="Times New Roman" w:hAnsi="Calibri" w:cs="Calibri"/>
                <w:color w:val="002060"/>
                <w:shd w:val="clear" w:color="auto" w:fill="FFFFFF"/>
                <w:lang w:eastAsia="it-IT"/>
              </w:rPr>
              <w:t xml:space="preserve">DG </w:t>
            </w:r>
            <w:proofErr w:type="spellStart"/>
            <w:r w:rsidRPr="009F7081">
              <w:rPr>
                <w:rFonts w:ascii="Calibri" w:eastAsia="Times New Roman" w:hAnsi="Calibri" w:cs="Calibri"/>
                <w:color w:val="002060"/>
                <w:shd w:val="clear" w:color="auto" w:fill="FFFFFF"/>
                <w:lang w:eastAsia="it-IT"/>
              </w:rPr>
              <w:t>Research</w:t>
            </w:r>
            <w:proofErr w:type="spellEnd"/>
            <w:r w:rsidRPr="009F7081">
              <w:rPr>
                <w:rFonts w:ascii="Calibri" w:eastAsia="Times New Roman" w:hAnsi="Calibri" w:cs="Calibri"/>
                <w:color w:val="002060"/>
                <w:shd w:val="clear" w:color="auto" w:fill="FFFFFF"/>
                <w:lang w:eastAsia="it-IT"/>
              </w:rPr>
              <w:t xml:space="preserve"> and </w:t>
            </w:r>
            <w:proofErr w:type="spellStart"/>
            <w:r w:rsidRPr="009F7081">
              <w:rPr>
                <w:rFonts w:ascii="Calibri" w:eastAsia="Times New Roman" w:hAnsi="Calibri" w:cs="Calibri"/>
                <w:color w:val="002060"/>
                <w:shd w:val="clear" w:color="auto" w:fill="FFFFFF"/>
                <w:lang w:eastAsia="it-IT"/>
              </w:rPr>
              <w:t>Innovation</w:t>
            </w:r>
            <w:proofErr w:type="spellEnd"/>
            <w:r w:rsidRPr="009F7081">
              <w:rPr>
                <w:rFonts w:ascii="Calibri" w:eastAsia="Times New Roman" w:hAnsi="Calibri" w:cs="Calibri"/>
                <w:color w:val="002060"/>
                <w:shd w:val="clear" w:color="auto" w:fill="FFFFFF"/>
                <w:lang w:eastAsia="it-IT"/>
              </w:rPr>
              <w:t xml:space="preserve">, </w:t>
            </w:r>
            <w:proofErr w:type="spellStart"/>
            <w:r w:rsidRPr="009F7081">
              <w:rPr>
                <w:rFonts w:ascii="Calibri" w:eastAsia="Times New Roman" w:hAnsi="Calibri" w:cs="Calibri"/>
                <w:color w:val="002060"/>
                <w:shd w:val="clear" w:color="auto" w:fill="FFFFFF"/>
                <w:lang w:eastAsia="it-IT"/>
              </w:rPr>
              <w:t>European</w:t>
            </w:r>
            <w:proofErr w:type="spellEnd"/>
            <w:r w:rsidRPr="009F7081">
              <w:rPr>
                <w:rFonts w:ascii="Calibri" w:eastAsia="Times New Roman" w:hAnsi="Calibri" w:cs="Calibri"/>
                <w:color w:val="002060"/>
                <w:shd w:val="clear" w:color="auto" w:fill="FFFFFF"/>
                <w:lang w:eastAsia="it-IT"/>
              </w:rPr>
              <w:t xml:space="preserve"> </w:t>
            </w:r>
            <w:proofErr w:type="spellStart"/>
            <w:r w:rsidRPr="009F7081">
              <w:rPr>
                <w:rFonts w:ascii="Calibri" w:eastAsia="Times New Roman" w:hAnsi="Calibri" w:cs="Calibri"/>
                <w:color w:val="002060"/>
                <w:shd w:val="clear" w:color="auto" w:fill="FFFFFF"/>
                <w:lang w:eastAsia="it-IT"/>
              </w:rPr>
              <w:t>Commission</w:t>
            </w:r>
            <w:proofErr w:type="spellEnd"/>
            <w:r w:rsidRPr="009F7081">
              <w:rPr>
                <w:rFonts w:ascii="Calibri" w:eastAsia="Times New Roman" w:hAnsi="Calibri" w:cs="Calibri"/>
                <w:color w:val="002060"/>
                <w:shd w:val="clear" w:color="auto" w:fill="FFFFFF"/>
                <w:lang w:eastAsia="it-IT"/>
              </w:rPr>
              <w:t xml:space="preserve">. </w:t>
            </w:r>
            <w:r w:rsidRPr="009F7081">
              <w:rPr>
                <w:rFonts w:ascii="Calibri" w:eastAsia="Times New Roman" w:hAnsi="Calibri" w:cs="Calibri"/>
                <w:color w:val="002060"/>
                <w:shd w:val="clear" w:color="auto" w:fill="FFFFFF"/>
                <w:lang w:val="en-US" w:eastAsia="it-IT"/>
              </w:rPr>
              <w:t>Head of Marine Resources Unit</w:t>
            </w:r>
          </w:p>
          <w:p w:rsidR="00896E98" w:rsidRPr="009F7081" w:rsidRDefault="00896E98" w:rsidP="00AF186E">
            <w:pPr>
              <w:rPr>
                <w:color w:val="002060"/>
                <w:lang w:val="en-US"/>
              </w:rPr>
            </w:pPr>
            <w:proofErr w:type="spellStart"/>
            <w:r w:rsidRPr="009F7081">
              <w:rPr>
                <w:b/>
                <w:color w:val="002060"/>
                <w:lang w:val="en-US"/>
              </w:rPr>
              <w:t>Giorgia</w:t>
            </w:r>
            <w:proofErr w:type="spellEnd"/>
            <w:r w:rsidR="00BF2CBA">
              <w:rPr>
                <w:b/>
                <w:color w:val="002060"/>
                <w:lang w:val="en-US"/>
              </w:rPr>
              <w:t xml:space="preserve"> Ivan</w:t>
            </w:r>
            <w:r w:rsidRPr="009F7081">
              <w:rPr>
                <w:color w:val="002060"/>
                <w:lang w:val="en-US"/>
              </w:rPr>
              <w:t>, Fridays For Future</w:t>
            </w:r>
          </w:p>
          <w:p w:rsidR="00896E98" w:rsidRPr="009F7081" w:rsidRDefault="00896E98" w:rsidP="00AF186E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>Laura Mancini</w:t>
            </w:r>
            <w:r w:rsidRPr="009F7081">
              <w:rPr>
                <w:color w:val="002060"/>
              </w:rPr>
              <w:t xml:space="preserve">, </w:t>
            </w:r>
            <w:r w:rsidR="00C24B8A" w:rsidRPr="00C24B8A">
              <w:rPr>
                <w:color w:val="002060"/>
              </w:rPr>
              <w:t>Direttore Reparto Ecosistemi e Salute ISS</w:t>
            </w:r>
          </w:p>
          <w:p w:rsidR="00896E98" w:rsidRPr="009F7081" w:rsidRDefault="00896E98" w:rsidP="00AF186E">
            <w:pPr>
              <w:rPr>
                <w:color w:val="002060"/>
              </w:rPr>
            </w:pPr>
          </w:p>
          <w:p w:rsidR="00896E98" w:rsidRPr="009F7081" w:rsidRDefault="00896E98" w:rsidP="00AF186E">
            <w:pPr>
              <w:rPr>
                <w:b/>
                <w:color w:val="002060"/>
                <w:u w:val="single"/>
              </w:rPr>
            </w:pPr>
            <w:r w:rsidRPr="009F7081">
              <w:rPr>
                <w:b/>
                <w:color w:val="002060"/>
                <w:u w:val="single"/>
              </w:rPr>
              <w:t>Cambiamenti climatici ed economia</w:t>
            </w:r>
          </w:p>
          <w:p w:rsidR="00896E98" w:rsidRPr="009F7081" w:rsidRDefault="00896E98" w:rsidP="00AF186E">
            <w:pPr>
              <w:rPr>
                <w:color w:val="002060"/>
              </w:rPr>
            </w:pPr>
          </w:p>
          <w:p w:rsidR="00896E98" w:rsidRPr="009F7081" w:rsidRDefault="00896E98" w:rsidP="00AF186E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>Ermete Realacci</w:t>
            </w:r>
            <w:r w:rsidRPr="009F7081">
              <w:rPr>
                <w:color w:val="002060"/>
              </w:rPr>
              <w:t xml:space="preserve">, presidente Fondazione </w:t>
            </w:r>
            <w:proofErr w:type="spellStart"/>
            <w:r w:rsidRPr="009F7081">
              <w:rPr>
                <w:color w:val="002060"/>
              </w:rPr>
              <w:t>Symbola</w:t>
            </w:r>
            <w:proofErr w:type="spellEnd"/>
          </w:p>
          <w:p w:rsidR="00896E98" w:rsidRPr="009F7081" w:rsidRDefault="00926644" w:rsidP="00AF186E">
            <w:pPr>
              <w:rPr>
                <w:color w:val="002060"/>
              </w:rPr>
            </w:pPr>
            <w:r w:rsidRPr="00926644">
              <w:rPr>
                <w:b/>
                <w:bCs/>
                <w:color w:val="002060"/>
              </w:rPr>
              <w:t>Angelo Meda,</w:t>
            </w:r>
            <w:r>
              <w:rPr>
                <w:color w:val="002060"/>
              </w:rPr>
              <w:t xml:space="preserve"> Responsabile azionario e della ricerca </w:t>
            </w:r>
            <w:proofErr w:type="spellStart"/>
            <w:r w:rsidR="00896E98" w:rsidRPr="009F7081">
              <w:rPr>
                <w:color w:val="002060"/>
              </w:rPr>
              <w:t>Banor</w:t>
            </w:r>
            <w:proofErr w:type="spellEnd"/>
            <w:r>
              <w:rPr>
                <w:color w:val="002060"/>
              </w:rPr>
              <w:t xml:space="preserve"> SIM</w:t>
            </w:r>
          </w:p>
          <w:p w:rsidR="00896E98" w:rsidRPr="009F7081" w:rsidRDefault="00896E98" w:rsidP="00AF186E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>Valerio Rossi Albertini</w:t>
            </w:r>
            <w:r w:rsidRPr="009F7081">
              <w:rPr>
                <w:color w:val="002060"/>
              </w:rPr>
              <w:t>, fisico</w:t>
            </w:r>
            <w:r w:rsidR="002D5375">
              <w:rPr>
                <w:color w:val="002060"/>
              </w:rPr>
              <w:t xml:space="preserve"> </w:t>
            </w:r>
            <w:proofErr w:type="spellStart"/>
            <w:r w:rsidR="002D5375">
              <w:rPr>
                <w:color w:val="002060"/>
              </w:rPr>
              <w:t>Cnr</w:t>
            </w:r>
            <w:proofErr w:type="spellEnd"/>
          </w:p>
          <w:p w:rsidR="00896E98" w:rsidRPr="009F7081" w:rsidRDefault="00896E98" w:rsidP="00AF186E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 xml:space="preserve">Alessandra </w:t>
            </w:r>
            <w:proofErr w:type="spellStart"/>
            <w:r w:rsidRPr="009F7081">
              <w:rPr>
                <w:b/>
                <w:color w:val="002060"/>
              </w:rPr>
              <w:t>Todde</w:t>
            </w:r>
            <w:proofErr w:type="spellEnd"/>
            <w:r w:rsidRPr="009F7081">
              <w:rPr>
                <w:color w:val="002060"/>
              </w:rPr>
              <w:t>, sottosegretaria Ministero dello Sviluppo Economico</w:t>
            </w:r>
          </w:p>
        </w:tc>
      </w:tr>
      <w:tr w:rsidR="009F7081" w:rsidRPr="009F7081" w:rsidTr="009F7081">
        <w:tc>
          <w:tcPr>
            <w:tcW w:w="1129" w:type="dxa"/>
          </w:tcPr>
          <w:p w:rsidR="00896E98" w:rsidRPr="009F7081" w:rsidRDefault="00896E98" w:rsidP="00AF186E">
            <w:pPr>
              <w:rPr>
                <w:color w:val="002060"/>
              </w:rPr>
            </w:pPr>
            <w:r w:rsidRPr="009F7081">
              <w:rPr>
                <w:color w:val="002060"/>
              </w:rPr>
              <w:t>19:00</w:t>
            </w:r>
          </w:p>
        </w:tc>
        <w:tc>
          <w:tcPr>
            <w:tcW w:w="8493" w:type="dxa"/>
          </w:tcPr>
          <w:p w:rsidR="00896E98" w:rsidRPr="009F7081" w:rsidRDefault="00896E98" w:rsidP="00896E98">
            <w:pPr>
              <w:rPr>
                <w:b/>
                <w:color w:val="002060"/>
                <w:u w:val="single"/>
              </w:rPr>
            </w:pPr>
            <w:r w:rsidRPr="009F7081">
              <w:rPr>
                <w:b/>
                <w:color w:val="002060"/>
                <w:u w:val="single"/>
              </w:rPr>
              <w:t>La cultura del mare in Italia</w:t>
            </w:r>
          </w:p>
          <w:p w:rsidR="00896E98" w:rsidRPr="009F7081" w:rsidRDefault="00896E98" w:rsidP="00896E98">
            <w:pPr>
              <w:rPr>
                <w:color w:val="002060"/>
              </w:rPr>
            </w:pPr>
          </w:p>
          <w:p w:rsidR="00896E98" w:rsidRPr="009F7081" w:rsidRDefault="00896E98" w:rsidP="00896E98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 xml:space="preserve">Maura </w:t>
            </w:r>
            <w:proofErr w:type="spellStart"/>
            <w:r w:rsidRPr="009F7081">
              <w:rPr>
                <w:b/>
                <w:color w:val="002060"/>
              </w:rPr>
              <w:t>Gancitano</w:t>
            </w:r>
            <w:proofErr w:type="spellEnd"/>
            <w:r w:rsidRPr="009F7081">
              <w:rPr>
                <w:color w:val="002060"/>
              </w:rPr>
              <w:t>, filosofa</w:t>
            </w:r>
          </w:p>
        </w:tc>
      </w:tr>
      <w:tr w:rsidR="009F7081" w:rsidRPr="009F7081" w:rsidTr="009F7081">
        <w:tc>
          <w:tcPr>
            <w:tcW w:w="1129" w:type="dxa"/>
          </w:tcPr>
          <w:p w:rsidR="00896E98" w:rsidRDefault="00896E98" w:rsidP="00AF186E">
            <w:pPr>
              <w:rPr>
                <w:color w:val="002060"/>
              </w:rPr>
            </w:pPr>
            <w:r w:rsidRPr="009F7081">
              <w:rPr>
                <w:color w:val="002060"/>
              </w:rPr>
              <w:t>19:10</w:t>
            </w: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Pr="009F7081" w:rsidRDefault="009E5481" w:rsidP="00AF186E">
            <w:pPr>
              <w:rPr>
                <w:color w:val="002060"/>
              </w:rPr>
            </w:pPr>
          </w:p>
        </w:tc>
        <w:tc>
          <w:tcPr>
            <w:tcW w:w="8493" w:type="dxa"/>
          </w:tcPr>
          <w:p w:rsidR="00896E98" w:rsidRPr="009F7081" w:rsidRDefault="00896E98" w:rsidP="00896E98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  <w:sz w:val="28"/>
                <w:szCs w:val="28"/>
              </w:rPr>
            </w:pPr>
            <w:r w:rsidRPr="009F7081">
              <w:rPr>
                <w:b/>
                <w:color w:val="002060"/>
                <w:sz w:val="28"/>
                <w:szCs w:val="28"/>
              </w:rPr>
              <w:t>TUTELA DELLA BIODIVERSITÀ</w:t>
            </w:r>
          </w:p>
          <w:p w:rsidR="00896E98" w:rsidRPr="009F7081" w:rsidRDefault="00896E98" w:rsidP="00896E98">
            <w:pPr>
              <w:rPr>
                <w:color w:val="002060"/>
              </w:rPr>
            </w:pPr>
          </w:p>
          <w:p w:rsidR="00896E98" w:rsidRPr="009F7081" w:rsidRDefault="00896E98" w:rsidP="00896E98">
            <w:pPr>
              <w:rPr>
                <w:color w:val="002060"/>
              </w:rPr>
            </w:pPr>
            <w:r w:rsidRPr="009F7081">
              <w:rPr>
                <w:color w:val="002060"/>
              </w:rPr>
              <w:t xml:space="preserve">Modera </w:t>
            </w:r>
            <w:r w:rsidRPr="009F7081">
              <w:rPr>
                <w:b/>
                <w:color w:val="002060"/>
              </w:rPr>
              <w:t>Tommaso Perrone</w:t>
            </w:r>
            <w:r w:rsidRPr="009F7081">
              <w:rPr>
                <w:color w:val="002060"/>
              </w:rPr>
              <w:t xml:space="preserve">, giornalista </w:t>
            </w:r>
            <w:proofErr w:type="spellStart"/>
            <w:r w:rsidRPr="009F7081">
              <w:rPr>
                <w:color w:val="002060"/>
              </w:rPr>
              <w:t>LifeGate</w:t>
            </w:r>
            <w:proofErr w:type="spellEnd"/>
          </w:p>
          <w:p w:rsidR="00896E98" w:rsidRPr="009F7081" w:rsidRDefault="00896E98" w:rsidP="00896E98">
            <w:pPr>
              <w:rPr>
                <w:color w:val="002060"/>
              </w:rPr>
            </w:pPr>
          </w:p>
          <w:p w:rsidR="00896E98" w:rsidRPr="009F7081" w:rsidRDefault="00896E98" w:rsidP="00896E98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 xml:space="preserve">Roberto </w:t>
            </w:r>
            <w:proofErr w:type="spellStart"/>
            <w:r w:rsidRPr="009F7081">
              <w:rPr>
                <w:b/>
                <w:color w:val="002060"/>
              </w:rPr>
              <w:t>Morassut</w:t>
            </w:r>
            <w:proofErr w:type="spellEnd"/>
            <w:r w:rsidRPr="009F7081">
              <w:rPr>
                <w:color w:val="002060"/>
              </w:rPr>
              <w:t>, sottosegretario Ministero dell’Ambiente e del Mare</w:t>
            </w:r>
          </w:p>
          <w:p w:rsidR="00896E98" w:rsidRPr="009F7081" w:rsidRDefault="00896E98" w:rsidP="00896E98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 xml:space="preserve">Alessandro </w:t>
            </w:r>
            <w:proofErr w:type="spellStart"/>
            <w:r w:rsidRPr="009F7081">
              <w:rPr>
                <w:b/>
                <w:color w:val="002060"/>
              </w:rPr>
              <w:t>Gassmann</w:t>
            </w:r>
            <w:proofErr w:type="spellEnd"/>
            <w:r w:rsidRPr="009F7081">
              <w:rPr>
                <w:color w:val="002060"/>
              </w:rPr>
              <w:t>, attore</w:t>
            </w:r>
          </w:p>
          <w:p w:rsidR="00896E98" w:rsidRPr="009F7081" w:rsidRDefault="00896E98" w:rsidP="00896E98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>Licia Colò</w:t>
            </w:r>
            <w:r w:rsidRPr="009F7081">
              <w:rPr>
                <w:color w:val="002060"/>
              </w:rPr>
              <w:t xml:space="preserve">, </w:t>
            </w:r>
            <w:r w:rsidR="00F051B2">
              <w:rPr>
                <w:color w:val="002060"/>
              </w:rPr>
              <w:t xml:space="preserve">giornalista e </w:t>
            </w:r>
            <w:r w:rsidRPr="009F7081">
              <w:rPr>
                <w:color w:val="002060"/>
              </w:rPr>
              <w:t>conduttrice</w:t>
            </w:r>
          </w:p>
          <w:p w:rsidR="00896E98" w:rsidRPr="009F7081" w:rsidRDefault="00896E98" w:rsidP="00896E98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>Domitilla Senni</w:t>
            </w:r>
            <w:r w:rsidRPr="009F7081">
              <w:rPr>
                <w:color w:val="002060"/>
              </w:rPr>
              <w:t xml:space="preserve">, </w:t>
            </w:r>
            <w:r w:rsidR="00C24B8A">
              <w:rPr>
                <w:color w:val="002060"/>
              </w:rPr>
              <w:t xml:space="preserve">portavoce di </w:t>
            </w:r>
            <w:proofErr w:type="spellStart"/>
            <w:r w:rsidR="00C24B8A">
              <w:rPr>
                <w:color w:val="002060"/>
              </w:rPr>
              <w:t>Mediterranean</w:t>
            </w:r>
            <w:proofErr w:type="spellEnd"/>
            <w:r w:rsidR="00C24B8A">
              <w:rPr>
                <w:color w:val="002060"/>
              </w:rPr>
              <w:t xml:space="preserve"> </w:t>
            </w:r>
            <w:proofErr w:type="spellStart"/>
            <w:r w:rsidR="00C24B8A">
              <w:rPr>
                <w:color w:val="002060"/>
              </w:rPr>
              <w:t>Recovery</w:t>
            </w:r>
            <w:proofErr w:type="spellEnd"/>
            <w:r w:rsidR="00C24B8A">
              <w:rPr>
                <w:color w:val="002060"/>
              </w:rPr>
              <w:t xml:space="preserve"> Action</w:t>
            </w:r>
          </w:p>
        </w:tc>
      </w:tr>
      <w:tr w:rsidR="009F7081" w:rsidRPr="009F7081" w:rsidTr="009F7081">
        <w:tc>
          <w:tcPr>
            <w:tcW w:w="1129" w:type="dxa"/>
          </w:tcPr>
          <w:p w:rsidR="00896E98" w:rsidRPr="009F7081" w:rsidRDefault="00896E98" w:rsidP="00AF186E">
            <w:pPr>
              <w:rPr>
                <w:color w:val="002060"/>
              </w:rPr>
            </w:pPr>
            <w:r w:rsidRPr="009F7081">
              <w:rPr>
                <w:color w:val="002060"/>
              </w:rPr>
              <w:t>20:00</w:t>
            </w:r>
          </w:p>
        </w:tc>
        <w:tc>
          <w:tcPr>
            <w:tcW w:w="8493" w:type="dxa"/>
          </w:tcPr>
          <w:p w:rsidR="00896E98" w:rsidRDefault="00896E98" w:rsidP="00896E98">
            <w:pPr>
              <w:rPr>
                <w:b/>
                <w:color w:val="002060"/>
                <w:u w:val="single"/>
              </w:rPr>
            </w:pPr>
            <w:r w:rsidRPr="009F7081">
              <w:rPr>
                <w:b/>
                <w:color w:val="002060"/>
                <w:u w:val="single"/>
              </w:rPr>
              <w:t>Il mare e le sue meraviglie</w:t>
            </w:r>
          </w:p>
          <w:p w:rsidR="00C24B8A" w:rsidRPr="009F7081" w:rsidRDefault="00C24B8A" w:rsidP="00896E98">
            <w:pPr>
              <w:rPr>
                <w:b/>
                <w:color w:val="002060"/>
              </w:rPr>
            </w:pPr>
          </w:p>
          <w:p w:rsidR="00896E98" w:rsidRPr="009F7081" w:rsidRDefault="00896E98" w:rsidP="00896E98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>Alberto Luca Recchi</w:t>
            </w:r>
            <w:r w:rsidRPr="009F7081">
              <w:rPr>
                <w:color w:val="002060"/>
              </w:rPr>
              <w:t>, esploratore</w:t>
            </w:r>
          </w:p>
        </w:tc>
      </w:tr>
      <w:tr w:rsidR="009F7081" w:rsidRPr="009F7081" w:rsidTr="009F7081">
        <w:tc>
          <w:tcPr>
            <w:tcW w:w="1129" w:type="dxa"/>
          </w:tcPr>
          <w:p w:rsidR="00896E98" w:rsidRDefault="00896E98" w:rsidP="00AF186E">
            <w:pPr>
              <w:rPr>
                <w:color w:val="002060"/>
              </w:rPr>
            </w:pPr>
            <w:r w:rsidRPr="009F7081">
              <w:rPr>
                <w:color w:val="002060"/>
              </w:rPr>
              <w:t>20:05</w:t>
            </w: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Pr="009F7081" w:rsidRDefault="009E5481" w:rsidP="00AF186E">
            <w:pPr>
              <w:rPr>
                <w:color w:val="002060"/>
              </w:rPr>
            </w:pPr>
          </w:p>
        </w:tc>
        <w:tc>
          <w:tcPr>
            <w:tcW w:w="8493" w:type="dxa"/>
          </w:tcPr>
          <w:p w:rsidR="00896E98" w:rsidRPr="009F7081" w:rsidRDefault="009F7081" w:rsidP="009F7081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  <w:sz w:val="28"/>
                <w:szCs w:val="28"/>
              </w:rPr>
            </w:pPr>
            <w:r w:rsidRPr="009F7081">
              <w:rPr>
                <w:b/>
                <w:color w:val="002060"/>
                <w:sz w:val="28"/>
                <w:szCs w:val="28"/>
              </w:rPr>
              <w:t>INQUINAMENTO</w:t>
            </w:r>
          </w:p>
          <w:p w:rsidR="009F7081" w:rsidRPr="009F7081" w:rsidRDefault="009F7081" w:rsidP="009F7081">
            <w:pPr>
              <w:rPr>
                <w:color w:val="002060"/>
              </w:rPr>
            </w:pPr>
          </w:p>
          <w:p w:rsidR="009F7081" w:rsidRPr="009F7081" w:rsidRDefault="009F7081" w:rsidP="009F7081">
            <w:pPr>
              <w:rPr>
                <w:b/>
                <w:color w:val="002060"/>
                <w:u w:val="single"/>
              </w:rPr>
            </w:pPr>
            <w:r w:rsidRPr="009F7081">
              <w:rPr>
                <w:b/>
                <w:color w:val="002060"/>
                <w:u w:val="single"/>
              </w:rPr>
              <w:t>I rifiuti marini</w:t>
            </w:r>
          </w:p>
          <w:p w:rsidR="009F7081" w:rsidRPr="009F7081" w:rsidRDefault="009F7081" w:rsidP="009F7081">
            <w:pPr>
              <w:rPr>
                <w:color w:val="002060"/>
              </w:rPr>
            </w:pPr>
          </w:p>
          <w:p w:rsidR="009F7081" w:rsidRPr="009F7081" w:rsidRDefault="009F7081" w:rsidP="009F7081">
            <w:pPr>
              <w:rPr>
                <w:color w:val="002060"/>
              </w:rPr>
            </w:pPr>
            <w:r w:rsidRPr="009F7081">
              <w:rPr>
                <w:color w:val="002060"/>
              </w:rPr>
              <w:t xml:space="preserve">Modera </w:t>
            </w:r>
            <w:r w:rsidRPr="009F7081">
              <w:rPr>
                <w:b/>
                <w:color w:val="002060"/>
              </w:rPr>
              <w:t>Letizia Palmisano</w:t>
            </w:r>
            <w:r w:rsidRPr="009F7081">
              <w:rPr>
                <w:color w:val="002060"/>
              </w:rPr>
              <w:t>, giornalista ambientale</w:t>
            </w:r>
          </w:p>
          <w:p w:rsidR="009F7081" w:rsidRPr="009F7081" w:rsidRDefault="009F7081" w:rsidP="009F7081">
            <w:pPr>
              <w:rPr>
                <w:color w:val="002060"/>
              </w:rPr>
            </w:pPr>
          </w:p>
          <w:p w:rsidR="009F7081" w:rsidRPr="009F7081" w:rsidRDefault="009F7081" w:rsidP="009F7081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>Alfonso Pecoraro Scanio</w:t>
            </w:r>
            <w:r w:rsidRPr="009F7081">
              <w:rPr>
                <w:color w:val="002060"/>
              </w:rPr>
              <w:t xml:space="preserve">, presidente Fondazione </w:t>
            </w:r>
            <w:proofErr w:type="spellStart"/>
            <w:r w:rsidRPr="009F7081">
              <w:rPr>
                <w:color w:val="002060"/>
              </w:rPr>
              <w:t>UniVerde</w:t>
            </w:r>
            <w:proofErr w:type="spellEnd"/>
          </w:p>
          <w:p w:rsidR="009F7081" w:rsidRPr="009F7081" w:rsidRDefault="009F7081" w:rsidP="009F7081">
            <w:pPr>
              <w:rPr>
                <w:rFonts w:ascii="Calibri" w:hAnsi="Calibri" w:cs="Calibri"/>
                <w:color w:val="002060"/>
              </w:rPr>
            </w:pPr>
            <w:r w:rsidRPr="009F7081">
              <w:rPr>
                <w:b/>
                <w:color w:val="002060"/>
              </w:rPr>
              <w:t>Francesco Regoli</w:t>
            </w:r>
            <w:r w:rsidRPr="009F7081">
              <w:rPr>
                <w:color w:val="002060"/>
              </w:rPr>
              <w:t xml:space="preserve">, </w:t>
            </w:r>
            <w:bookmarkStart w:id="0" w:name="_GoBack"/>
            <w:bookmarkEnd w:id="0"/>
            <w:r w:rsidRPr="009F7081">
              <w:rPr>
                <w:rFonts w:ascii="Calibri" w:hAnsi="Calibri" w:cs="Calibri"/>
                <w:color w:val="002060"/>
              </w:rPr>
              <w:t>Università Politecnica delle Marche</w:t>
            </w:r>
          </w:p>
          <w:p w:rsidR="009F7081" w:rsidRPr="009F7081" w:rsidRDefault="009F7081" w:rsidP="009F7081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>Daniele Moretti</w:t>
            </w:r>
            <w:r w:rsidRPr="009F7081">
              <w:rPr>
                <w:color w:val="002060"/>
              </w:rPr>
              <w:t xml:space="preserve">, giornalista </w:t>
            </w:r>
            <w:proofErr w:type="spellStart"/>
            <w:r w:rsidRPr="009F7081">
              <w:rPr>
                <w:color w:val="002060"/>
              </w:rPr>
              <w:t>Sky</w:t>
            </w:r>
            <w:proofErr w:type="spellEnd"/>
          </w:p>
          <w:p w:rsidR="009F7081" w:rsidRPr="009F7081" w:rsidRDefault="009F7081" w:rsidP="009F7081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>Franco Matrone</w:t>
            </w:r>
            <w:r w:rsidRPr="009F7081">
              <w:rPr>
                <w:color w:val="002060"/>
              </w:rPr>
              <w:t xml:space="preserve">, Zero Waste </w:t>
            </w:r>
            <w:proofErr w:type="spellStart"/>
            <w:r w:rsidRPr="009F7081">
              <w:rPr>
                <w:color w:val="002060"/>
              </w:rPr>
              <w:t>Italy</w:t>
            </w:r>
            <w:proofErr w:type="spellEnd"/>
          </w:p>
        </w:tc>
      </w:tr>
      <w:tr w:rsidR="009F7081" w:rsidRPr="009F7081" w:rsidTr="009F7081">
        <w:tc>
          <w:tcPr>
            <w:tcW w:w="1129" w:type="dxa"/>
          </w:tcPr>
          <w:p w:rsidR="009F7081" w:rsidRPr="009F7081" w:rsidRDefault="009F7081" w:rsidP="00AF186E">
            <w:pPr>
              <w:rPr>
                <w:color w:val="002060"/>
              </w:rPr>
            </w:pPr>
            <w:r w:rsidRPr="009F7081">
              <w:rPr>
                <w:color w:val="002060"/>
              </w:rPr>
              <w:lastRenderedPageBreak/>
              <w:t>20:35</w:t>
            </w:r>
          </w:p>
        </w:tc>
        <w:tc>
          <w:tcPr>
            <w:tcW w:w="8493" w:type="dxa"/>
          </w:tcPr>
          <w:p w:rsidR="009F7081" w:rsidRPr="009F7081" w:rsidRDefault="009F7081" w:rsidP="009F7081">
            <w:pPr>
              <w:rPr>
                <w:b/>
                <w:color w:val="002060"/>
                <w:u w:val="single"/>
              </w:rPr>
            </w:pPr>
            <w:r w:rsidRPr="009F7081">
              <w:rPr>
                <w:b/>
                <w:color w:val="002060"/>
                <w:u w:val="single"/>
              </w:rPr>
              <w:t xml:space="preserve">10 </w:t>
            </w:r>
            <w:proofErr w:type="spellStart"/>
            <w:r w:rsidRPr="009F7081">
              <w:rPr>
                <w:b/>
                <w:color w:val="002060"/>
                <w:u w:val="single"/>
              </w:rPr>
              <w:t>rivers</w:t>
            </w:r>
            <w:proofErr w:type="spellEnd"/>
            <w:r w:rsidRPr="009F7081">
              <w:rPr>
                <w:b/>
                <w:color w:val="002060"/>
                <w:u w:val="single"/>
              </w:rPr>
              <w:t xml:space="preserve"> 1 </w:t>
            </w:r>
            <w:proofErr w:type="spellStart"/>
            <w:r w:rsidRPr="009F7081">
              <w:rPr>
                <w:b/>
                <w:color w:val="002060"/>
                <w:u w:val="single"/>
              </w:rPr>
              <w:t>ocean</w:t>
            </w:r>
            <w:proofErr w:type="spellEnd"/>
          </w:p>
          <w:p w:rsidR="009F7081" w:rsidRPr="009F7081" w:rsidRDefault="009F7081" w:rsidP="009F7081">
            <w:pPr>
              <w:rPr>
                <w:color w:val="002060"/>
              </w:rPr>
            </w:pPr>
          </w:p>
          <w:p w:rsidR="009F7081" w:rsidRPr="009F7081" w:rsidRDefault="009F7081" w:rsidP="009F7081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>Alex Bellini</w:t>
            </w:r>
            <w:r w:rsidRPr="009F7081">
              <w:rPr>
                <w:color w:val="002060"/>
              </w:rPr>
              <w:t>, esploratore</w:t>
            </w:r>
          </w:p>
        </w:tc>
      </w:tr>
      <w:tr w:rsidR="009F7081" w:rsidRPr="009F7081" w:rsidTr="009F7081">
        <w:tc>
          <w:tcPr>
            <w:tcW w:w="1129" w:type="dxa"/>
          </w:tcPr>
          <w:p w:rsidR="009F7081" w:rsidRDefault="009F7081" w:rsidP="00AF186E">
            <w:pPr>
              <w:rPr>
                <w:color w:val="002060"/>
              </w:rPr>
            </w:pPr>
            <w:r w:rsidRPr="009F7081">
              <w:rPr>
                <w:color w:val="002060"/>
              </w:rPr>
              <w:t>20:40</w:t>
            </w:r>
          </w:p>
          <w:p w:rsidR="009E5481" w:rsidRDefault="009E5481" w:rsidP="00AF186E">
            <w:pPr>
              <w:rPr>
                <w:color w:val="002060"/>
              </w:rPr>
            </w:pPr>
          </w:p>
          <w:p w:rsidR="009E5481" w:rsidRPr="009F7081" w:rsidRDefault="009E5481" w:rsidP="00AF186E">
            <w:pPr>
              <w:rPr>
                <w:color w:val="002060"/>
              </w:rPr>
            </w:pPr>
          </w:p>
        </w:tc>
        <w:tc>
          <w:tcPr>
            <w:tcW w:w="8493" w:type="dxa"/>
          </w:tcPr>
          <w:p w:rsidR="009F7081" w:rsidRPr="009F7081" w:rsidRDefault="009F7081" w:rsidP="009F7081">
            <w:pPr>
              <w:rPr>
                <w:b/>
                <w:color w:val="002060"/>
                <w:u w:val="single"/>
              </w:rPr>
            </w:pPr>
            <w:r w:rsidRPr="009F7081">
              <w:rPr>
                <w:b/>
                <w:color w:val="002060"/>
                <w:u w:val="single"/>
              </w:rPr>
              <w:t>Vivere e rispettare il mare attraverso lo sport</w:t>
            </w:r>
          </w:p>
          <w:p w:rsidR="009F7081" w:rsidRPr="009F7081" w:rsidRDefault="009F7081" w:rsidP="009F7081">
            <w:pPr>
              <w:rPr>
                <w:color w:val="002060"/>
              </w:rPr>
            </w:pPr>
          </w:p>
          <w:p w:rsidR="009F7081" w:rsidRPr="009F7081" w:rsidRDefault="009F7081" w:rsidP="009F7081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>Alex Bellini</w:t>
            </w:r>
            <w:r w:rsidRPr="009F7081">
              <w:rPr>
                <w:color w:val="002060"/>
              </w:rPr>
              <w:t>, esploratore</w:t>
            </w:r>
          </w:p>
          <w:p w:rsidR="009F7081" w:rsidRPr="009F7081" w:rsidRDefault="009F7081" w:rsidP="009F7081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 xml:space="preserve">Federico </w:t>
            </w:r>
            <w:proofErr w:type="spellStart"/>
            <w:r w:rsidRPr="009F7081">
              <w:rPr>
                <w:b/>
                <w:color w:val="002060"/>
              </w:rPr>
              <w:t>Morisio</w:t>
            </w:r>
            <w:proofErr w:type="spellEnd"/>
            <w:r w:rsidRPr="009F7081">
              <w:rPr>
                <w:color w:val="002060"/>
              </w:rPr>
              <w:t>, windsurfista</w:t>
            </w:r>
          </w:p>
          <w:p w:rsidR="009F7081" w:rsidRPr="009F7081" w:rsidRDefault="009F7081" w:rsidP="009F7081">
            <w:pPr>
              <w:rPr>
                <w:color w:val="002060"/>
              </w:rPr>
            </w:pPr>
            <w:proofErr w:type="spellStart"/>
            <w:r w:rsidRPr="009F7081">
              <w:rPr>
                <w:b/>
                <w:color w:val="002060"/>
              </w:rPr>
              <w:t>Mariafelicia</w:t>
            </w:r>
            <w:proofErr w:type="spellEnd"/>
            <w:r w:rsidRPr="009F7081">
              <w:rPr>
                <w:b/>
                <w:color w:val="002060"/>
              </w:rPr>
              <w:t xml:space="preserve"> </w:t>
            </w:r>
            <w:proofErr w:type="spellStart"/>
            <w:r w:rsidRPr="009F7081">
              <w:rPr>
                <w:b/>
                <w:color w:val="002060"/>
              </w:rPr>
              <w:t>Carraturo</w:t>
            </w:r>
            <w:proofErr w:type="spellEnd"/>
            <w:r w:rsidRPr="009F7081">
              <w:rPr>
                <w:color w:val="002060"/>
              </w:rPr>
              <w:t>, apneista</w:t>
            </w:r>
          </w:p>
          <w:p w:rsidR="009F7081" w:rsidRPr="009F7081" w:rsidRDefault="009F7081" w:rsidP="009F7081">
            <w:pPr>
              <w:rPr>
                <w:color w:val="002060"/>
              </w:rPr>
            </w:pPr>
            <w:r w:rsidRPr="009F7081">
              <w:rPr>
                <w:b/>
                <w:color w:val="002060"/>
              </w:rPr>
              <w:t xml:space="preserve">Massimiliano </w:t>
            </w:r>
            <w:proofErr w:type="spellStart"/>
            <w:r w:rsidRPr="009F7081">
              <w:rPr>
                <w:b/>
                <w:color w:val="002060"/>
              </w:rPr>
              <w:t>Falleri</w:t>
            </w:r>
            <w:proofErr w:type="spellEnd"/>
            <w:r w:rsidRPr="009F7081">
              <w:rPr>
                <w:color w:val="002060"/>
              </w:rPr>
              <w:t>, Divisione Sub Marevivo</w:t>
            </w:r>
          </w:p>
        </w:tc>
      </w:tr>
      <w:tr w:rsidR="009F7081" w:rsidRPr="009F7081" w:rsidTr="009F7081">
        <w:tc>
          <w:tcPr>
            <w:tcW w:w="1129" w:type="dxa"/>
          </w:tcPr>
          <w:p w:rsidR="009F7081" w:rsidRPr="009F7081" w:rsidRDefault="009F7081" w:rsidP="00AF186E">
            <w:pPr>
              <w:rPr>
                <w:color w:val="002060"/>
              </w:rPr>
            </w:pPr>
            <w:r w:rsidRPr="009F7081">
              <w:rPr>
                <w:color w:val="002060"/>
              </w:rPr>
              <w:t>21:10</w:t>
            </w:r>
          </w:p>
        </w:tc>
        <w:tc>
          <w:tcPr>
            <w:tcW w:w="8493" w:type="dxa"/>
          </w:tcPr>
          <w:p w:rsidR="009F7081" w:rsidRPr="009F7081" w:rsidRDefault="009F7081" w:rsidP="009F7081">
            <w:pPr>
              <w:rPr>
                <w:color w:val="002060"/>
              </w:rPr>
            </w:pPr>
            <w:r w:rsidRPr="009F7081">
              <w:rPr>
                <w:color w:val="002060"/>
              </w:rPr>
              <w:t xml:space="preserve">Conclusioni e ringraziamenti di </w:t>
            </w:r>
            <w:r w:rsidRPr="009F7081">
              <w:rPr>
                <w:b/>
                <w:color w:val="002060"/>
              </w:rPr>
              <w:t>Rosalba Giugni</w:t>
            </w:r>
            <w:r w:rsidRPr="009F7081">
              <w:rPr>
                <w:color w:val="002060"/>
              </w:rPr>
              <w:t>, presidente di Marevivo</w:t>
            </w:r>
          </w:p>
        </w:tc>
      </w:tr>
    </w:tbl>
    <w:p w:rsidR="005B5D10" w:rsidRPr="00896E98" w:rsidRDefault="005B5D10" w:rsidP="00896E98">
      <w:pPr>
        <w:jc w:val="both"/>
      </w:pPr>
    </w:p>
    <w:sectPr w:rsidR="005B5D10" w:rsidRPr="00896E98" w:rsidSect="008B72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3231"/>
    <w:multiLevelType w:val="hybridMultilevel"/>
    <w:tmpl w:val="16AE57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03"/>
    <w:rsid w:val="000C6403"/>
    <w:rsid w:val="00175DD0"/>
    <w:rsid w:val="0019411A"/>
    <w:rsid w:val="001C0C8A"/>
    <w:rsid w:val="002D5375"/>
    <w:rsid w:val="003520E6"/>
    <w:rsid w:val="003E2DAE"/>
    <w:rsid w:val="004D2B56"/>
    <w:rsid w:val="00552C24"/>
    <w:rsid w:val="005B5D10"/>
    <w:rsid w:val="006074FA"/>
    <w:rsid w:val="00797501"/>
    <w:rsid w:val="007A1F95"/>
    <w:rsid w:val="007B0EEA"/>
    <w:rsid w:val="008276ED"/>
    <w:rsid w:val="0084624F"/>
    <w:rsid w:val="00863421"/>
    <w:rsid w:val="00880AD1"/>
    <w:rsid w:val="00896E98"/>
    <w:rsid w:val="008B723A"/>
    <w:rsid w:val="00902D88"/>
    <w:rsid w:val="00926644"/>
    <w:rsid w:val="009404F3"/>
    <w:rsid w:val="009E5481"/>
    <w:rsid w:val="009F7081"/>
    <w:rsid w:val="00A2181B"/>
    <w:rsid w:val="00A60A25"/>
    <w:rsid w:val="00AB22DF"/>
    <w:rsid w:val="00B33FF3"/>
    <w:rsid w:val="00BB1DD2"/>
    <w:rsid w:val="00BE413F"/>
    <w:rsid w:val="00BF2CBA"/>
    <w:rsid w:val="00C24B8A"/>
    <w:rsid w:val="00D12E1C"/>
    <w:rsid w:val="00DE790F"/>
    <w:rsid w:val="00DF29D9"/>
    <w:rsid w:val="00E35F65"/>
    <w:rsid w:val="00F051B2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B4A87"/>
  <w14:defaultImageDpi w14:val="32767"/>
  <w15:chartTrackingRefBased/>
  <w15:docId w15:val="{15DB9924-193A-814C-B1CE-CDD425EA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ttilio/Desktop/Scaletta%208%20giug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Scaletta 8 giugno.dotx</Template>
  <TotalTime>105</TotalTime>
  <Pages>3</Pages>
  <Words>285</Words>
  <Characters>1617</Characters>
  <Application>Microsoft Office Word</Application>
  <DocSecurity>0</DocSecurity>
  <Lines>31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MARIAGIOVANNA GIULIANO</dc:creator>
  <cp:keywords/>
  <dc:description/>
  <cp:lastModifiedBy>MARIAGIOVANNA GIULIANO</cp:lastModifiedBy>
  <cp:revision>11</cp:revision>
  <dcterms:created xsi:type="dcterms:W3CDTF">2020-05-29T12:58:00Z</dcterms:created>
  <dcterms:modified xsi:type="dcterms:W3CDTF">2020-06-01T16:20:00Z</dcterms:modified>
</cp:coreProperties>
</file>